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40CA" w14:textId="77777777" w:rsidR="008628CE" w:rsidRPr="001A68A1" w:rsidRDefault="008628CE" w:rsidP="008628CE">
      <w:pPr>
        <w:spacing w:after="120"/>
        <w:jc w:val="center"/>
        <w:rPr>
          <w:rFonts w:ascii="Arial" w:hAnsi="Arial" w:cs="Arial"/>
          <w:b/>
        </w:rPr>
      </w:pPr>
      <w:r w:rsidRPr="00E70575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1953590" wp14:editId="543474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913765"/>
            <wp:effectExtent l="0" t="0" r="9525" b="635"/>
            <wp:wrapTight wrapText="bothSides">
              <wp:wrapPolygon edited="0">
                <wp:start x="0" y="0"/>
                <wp:lineTo x="0" y="21165"/>
                <wp:lineTo x="21415" y="21165"/>
                <wp:lineTo x="21415" y="0"/>
                <wp:lineTo x="0" y="0"/>
              </wp:wrapPolygon>
            </wp:wrapTight>
            <wp:docPr id="3" name="Resim 1" descr="farabi logo trn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abi logo trn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75">
        <w:rPr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B6B41D7" wp14:editId="5CC9DC59">
            <wp:simplePos x="0" y="0"/>
            <wp:positionH relativeFrom="margin">
              <wp:posOffset>5139690</wp:posOffset>
            </wp:positionH>
            <wp:positionV relativeFrom="paragraph">
              <wp:posOffset>0</wp:posOffset>
            </wp:positionV>
            <wp:extent cx="916305" cy="962025"/>
            <wp:effectExtent l="0" t="0" r="0" b="9525"/>
            <wp:wrapTight wrapText="bothSides">
              <wp:wrapPolygon edited="0">
                <wp:start x="8083" y="0"/>
                <wp:lineTo x="5389" y="1283"/>
                <wp:lineTo x="0" y="5988"/>
                <wp:lineTo x="0" y="15826"/>
                <wp:lineTo x="6287" y="20958"/>
                <wp:lineTo x="8083" y="21386"/>
                <wp:lineTo x="13023" y="21386"/>
                <wp:lineTo x="14819" y="20958"/>
                <wp:lineTo x="21106" y="15826"/>
                <wp:lineTo x="21106" y="5988"/>
                <wp:lineTo x="15717" y="1283"/>
                <wp:lineTo x="13023" y="0"/>
                <wp:lineTo x="8083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t="9090" r="12121" b="11364"/>
                    <a:stretch/>
                  </pic:blipFill>
                  <pic:spPr bwMode="auto">
                    <a:xfrm>
                      <a:off x="0" y="0"/>
                      <a:ext cx="9163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75">
        <w:rPr>
          <w:rFonts w:ascii="Arial" w:hAnsi="Arial" w:cs="Arial"/>
          <w:b/>
          <w:sz w:val="32"/>
          <w:szCs w:val="32"/>
        </w:rPr>
        <w:t>TRABZON ÜNİVERSİTESİ</w:t>
      </w:r>
    </w:p>
    <w:p w14:paraId="087F558F" w14:textId="77777777" w:rsidR="008628CE" w:rsidRDefault="008628CE" w:rsidP="008628C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Dış İlişkiler Kurum Koordinatörlüğü</w:t>
      </w:r>
    </w:p>
    <w:p w14:paraId="18021011" w14:textId="77777777" w:rsidR="008628CE" w:rsidRPr="001A68A1" w:rsidRDefault="008628CE" w:rsidP="008628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Farabi Değişim Programı</w:t>
      </w:r>
    </w:p>
    <w:p w14:paraId="222F09BC" w14:textId="77777777" w:rsidR="008628CE" w:rsidRPr="00724F2E" w:rsidRDefault="008628CE" w:rsidP="008628CE">
      <w:pPr>
        <w:spacing w:before="120"/>
        <w:jc w:val="center"/>
        <w:rPr>
          <w:sz w:val="20"/>
          <w:szCs w:val="20"/>
        </w:rPr>
      </w:pPr>
      <w:r w:rsidRPr="00724F2E">
        <w:rPr>
          <w:b/>
          <w:bCs/>
          <w:noProof/>
          <w:color w:val="000000"/>
          <w:sz w:val="20"/>
          <w:szCs w:val="20"/>
          <w:highlight w:val="yellow"/>
        </w:rPr>
        <w:t>…</w:t>
      </w:r>
      <w:r w:rsidRPr="00724F2E">
        <w:rPr>
          <w:b/>
          <w:bCs/>
          <w:noProof/>
          <w:color w:val="000000"/>
          <w:sz w:val="20"/>
          <w:szCs w:val="20"/>
        </w:rPr>
        <w:t xml:space="preserve"> - </w:t>
      </w:r>
      <w:r w:rsidRPr="00724F2E">
        <w:rPr>
          <w:b/>
          <w:bCs/>
          <w:noProof/>
          <w:color w:val="000000"/>
          <w:sz w:val="20"/>
          <w:szCs w:val="20"/>
          <w:highlight w:val="yellow"/>
        </w:rPr>
        <w:t>…</w:t>
      </w:r>
      <w:r w:rsidRPr="00724F2E">
        <w:rPr>
          <w:b/>
          <w:bCs/>
          <w:noProof/>
          <w:color w:val="000000"/>
          <w:sz w:val="20"/>
          <w:szCs w:val="20"/>
        </w:rPr>
        <w:t xml:space="preserve"> AKADEMİK YILI </w:t>
      </w:r>
      <w:r w:rsidRPr="00724F2E">
        <w:rPr>
          <w:b/>
          <w:bCs/>
          <w:noProof/>
          <w:color w:val="000000"/>
          <w:sz w:val="20"/>
          <w:szCs w:val="20"/>
          <w:highlight w:val="yellow"/>
        </w:rPr>
        <w:t>GÜZ</w:t>
      </w:r>
      <w:r w:rsidRPr="00724F2E">
        <w:rPr>
          <w:b/>
          <w:bCs/>
          <w:noProof/>
          <w:color w:val="000000"/>
          <w:sz w:val="20"/>
          <w:szCs w:val="20"/>
        </w:rPr>
        <w:t>/</w:t>
      </w:r>
      <w:r w:rsidRPr="00724F2E">
        <w:rPr>
          <w:b/>
          <w:bCs/>
          <w:noProof/>
          <w:color w:val="000000"/>
          <w:sz w:val="20"/>
          <w:szCs w:val="20"/>
          <w:highlight w:val="yellow"/>
        </w:rPr>
        <w:t>BAHAR</w:t>
      </w:r>
      <w:r w:rsidRPr="00724F2E">
        <w:rPr>
          <w:b/>
          <w:bCs/>
          <w:noProof/>
          <w:color w:val="000000"/>
          <w:sz w:val="20"/>
          <w:szCs w:val="20"/>
        </w:rPr>
        <w:t>/</w:t>
      </w:r>
      <w:r w:rsidRPr="00724F2E">
        <w:rPr>
          <w:b/>
          <w:bCs/>
          <w:noProof/>
          <w:color w:val="000000"/>
          <w:sz w:val="20"/>
          <w:szCs w:val="20"/>
          <w:highlight w:val="yellow"/>
        </w:rPr>
        <w:t>GÜZ ve BAHAR</w:t>
      </w:r>
      <w:r w:rsidRPr="00724F2E">
        <w:rPr>
          <w:b/>
          <w:bCs/>
          <w:noProof/>
          <w:color w:val="000000"/>
          <w:sz w:val="20"/>
          <w:szCs w:val="20"/>
        </w:rPr>
        <w:t xml:space="preserve"> DÖNEMİ</w:t>
      </w:r>
    </w:p>
    <w:p w14:paraId="128D8326" w14:textId="397757F8" w:rsidR="008724EC" w:rsidRPr="008628CE" w:rsidRDefault="008724EC" w:rsidP="00530D57">
      <w:pPr>
        <w:spacing w:before="120" w:after="12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32768948" w14:textId="5F52DDE6" w:rsidR="008F10F8" w:rsidRDefault="008F10F8" w:rsidP="008F10F8">
      <w:pPr>
        <w:spacing w:before="120" w:after="0" w:line="240" w:lineRule="auto"/>
        <w:ind w:firstLine="425"/>
        <w:rPr>
          <w:rFonts w:ascii="Times New Roman" w:hAnsi="Times New Roman"/>
          <w:b/>
          <w:bCs/>
        </w:rPr>
      </w:pPr>
      <w:r w:rsidRPr="008F10F8">
        <w:rPr>
          <w:rFonts w:ascii="Times New Roman" w:hAnsi="Times New Roman"/>
          <w:b/>
          <w:bCs/>
        </w:rPr>
        <w:t>ÖĞRENCİ BİLGİLERİ</w:t>
      </w:r>
    </w:p>
    <w:tbl>
      <w:tblPr>
        <w:tblStyle w:val="TabloKlavuzu"/>
        <w:tblW w:w="10206" w:type="dxa"/>
        <w:tblInd w:w="279" w:type="dxa"/>
        <w:tblBorders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7"/>
        <w:gridCol w:w="6809"/>
      </w:tblGrid>
      <w:tr w:rsidR="008F10F8" w14:paraId="08E4B00C" w14:textId="77777777" w:rsidTr="008A29B7">
        <w:tc>
          <w:tcPr>
            <w:tcW w:w="339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64DC9F0" w14:textId="2707CCE5" w:rsidR="008F10F8" w:rsidRPr="008F10F8" w:rsidRDefault="008F10F8" w:rsidP="008F1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0F8">
              <w:rPr>
                <w:rFonts w:ascii="Times New Roman" w:hAnsi="Times New Roman"/>
                <w:b/>
                <w:bCs/>
                <w:sz w:val="20"/>
                <w:szCs w:val="20"/>
              </w:rPr>
              <w:t>Öğrencinin Adı-Soyadı</w:t>
            </w:r>
          </w:p>
        </w:tc>
        <w:tc>
          <w:tcPr>
            <w:tcW w:w="6809" w:type="dxa"/>
            <w:tcBorders>
              <w:top w:val="single" w:sz="12" w:space="0" w:color="auto"/>
            </w:tcBorders>
          </w:tcPr>
          <w:p w14:paraId="21490229" w14:textId="77777777" w:rsidR="008F10F8" w:rsidRDefault="008F10F8" w:rsidP="008F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0F8" w14:paraId="47575FC0" w14:textId="77777777" w:rsidTr="001658E5">
        <w:tc>
          <w:tcPr>
            <w:tcW w:w="3397" w:type="dxa"/>
            <w:shd w:val="clear" w:color="auto" w:fill="D9D9D9" w:themeFill="background1" w:themeFillShade="D9"/>
          </w:tcPr>
          <w:p w14:paraId="484264F8" w14:textId="735B955C" w:rsidR="008F10F8" w:rsidRPr="008F10F8" w:rsidRDefault="008F10F8" w:rsidP="008F1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F10F8">
              <w:rPr>
                <w:rFonts w:ascii="Times New Roman" w:hAnsi="Times New Roman"/>
                <w:b/>
                <w:bCs/>
                <w:sz w:val="20"/>
                <w:szCs w:val="20"/>
              </w:rPr>
              <w:t>Y.Okul</w:t>
            </w:r>
            <w:proofErr w:type="spellEnd"/>
            <w:r w:rsidRPr="008F10F8">
              <w:rPr>
                <w:rFonts w:ascii="Times New Roman" w:hAnsi="Times New Roman"/>
                <w:b/>
                <w:bCs/>
                <w:sz w:val="20"/>
                <w:szCs w:val="20"/>
              </w:rPr>
              <w:t>/Fakülte/Enstitü</w:t>
            </w:r>
          </w:p>
        </w:tc>
        <w:tc>
          <w:tcPr>
            <w:tcW w:w="6809" w:type="dxa"/>
          </w:tcPr>
          <w:p w14:paraId="3628692B" w14:textId="77777777" w:rsidR="008F10F8" w:rsidRDefault="008F10F8" w:rsidP="008F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0F8" w14:paraId="6486C0D6" w14:textId="77777777" w:rsidTr="001658E5">
        <w:tc>
          <w:tcPr>
            <w:tcW w:w="3397" w:type="dxa"/>
            <w:shd w:val="clear" w:color="auto" w:fill="D9D9D9" w:themeFill="background1" w:themeFillShade="D9"/>
          </w:tcPr>
          <w:p w14:paraId="7E012D60" w14:textId="66F6A7FD" w:rsidR="008F10F8" w:rsidRPr="008F10F8" w:rsidRDefault="008F10F8" w:rsidP="008F1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0F8">
              <w:rPr>
                <w:rFonts w:ascii="Times New Roman" w:hAnsi="Times New Roman"/>
                <w:b/>
                <w:bCs/>
                <w:sz w:val="20"/>
                <w:szCs w:val="20"/>
              </w:rPr>
              <w:t>Bölümü</w:t>
            </w:r>
          </w:p>
        </w:tc>
        <w:tc>
          <w:tcPr>
            <w:tcW w:w="6809" w:type="dxa"/>
          </w:tcPr>
          <w:p w14:paraId="0E36B9E8" w14:textId="77777777" w:rsidR="008F10F8" w:rsidRDefault="008F10F8" w:rsidP="008F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0F8" w14:paraId="739021BA" w14:textId="77777777" w:rsidTr="008A29B7">
        <w:tc>
          <w:tcPr>
            <w:tcW w:w="33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0A0BD7E" w14:textId="5F50CA8C" w:rsidR="008F10F8" w:rsidRPr="008F10F8" w:rsidRDefault="008F10F8" w:rsidP="008F1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0F8">
              <w:rPr>
                <w:rFonts w:ascii="Times New Roman" w:hAnsi="Times New Roman"/>
                <w:b/>
                <w:bCs/>
                <w:sz w:val="20"/>
                <w:szCs w:val="20"/>
              </w:rPr>
              <w:t>Gidilecek Yükseköğretim Kurumu</w:t>
            </w:r>
          </w:p>
        </w:tc>
        <w:tc>
          <w:tcPr>
            <w:tcW w:w="6809" w:type="dxa"/>
            <w:tcBorders>
              <w:bottom w:val="single" w:sz="12" w:space="0" w:color="000000"/>
            </w:tcBorders>
          </w:tcPr>
          <w:p w14:paraId="519245E4" w14:textId="77777777" w:rsidR="008F10F8" w:rsidRDefault="008F10F8" w:rsidP="008F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5FBB1E" w14:textId="77777777" w:rsidR="003579E1" w:rsidRPr="005E55FB" w:rsidRDefault="003579E1" w:rsidP="00BB2372">
      <w:pPr>
        <w:spacing w:before="240" w:after="0" w:line="240" w:lineRule="auto"/>
        <w:ind w:left="142" w:firstLine="142"/>
        <w:rPr>
          <w:rFonts w:ascii="Times New Roman" w:hAnsi="Times New Roman"/>
          <w:b/>
        </w:rPr>
      </w:pPr>
      <w:r w:rsidRPr="005E55FB">
        <w:rPr>
          <w:rFonts w:ascii="Times New Roman" w:hAnsi="Times New Roman"/>
          <w:b/>
        </w:rPr>
        <w:t>DERS PROGRAMI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993"/>
        <w:gridCol w:w="1134"/>
        <w:gridCol w:w="3118"/>
        <w:gridCol w:w="992"/>
      </w:tblGrid>
      <w:tr w:rsidR="007A1A47" w:rsidRPr="00E43B17" w14:paraId="701A7176" w14:textId="77777777" w:rsidTr="009F1EB2"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9A3887" w14:textId="77777777" w:rsidR="007A1A47" w:rsidRPr="00E43B17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B17">
              <w:rPr>
                <w:rFonts w:ascii="Times New Roman" w:hAnsi="Times New Roman"/>
                <w:sz w:val="18"/>
                <w:szCs w:val="18"/>
              </w:rPr>
              <w:t xml:space="preserve">Kabul Eden Kurum : </w:t>
            </w:r>
          </w:p>
        </w:tc>
        <w:tc>
          <w:tcPr>
            <w:tcW w:w="52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776996" w14:textId="77777777" w:rsidR="007A1A47" w:rsidRPr="00E43B17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B17">
              <w:rPr>
                <w:rFonts w:ascii="Times New Roman" w:hAnsi="Times New Roman"/>
                <w:sz w:val="18"/>
                <w:szCs w:val="18"/>
              </w:rPr>
              <w:t xml:space="preserve">Gönderen Kurum : </w:t>
            </w:r>
            <w:r w:rsidR="00CB4D6E">
              <w:rPr>
                <w:rFonts w:ascii="Times New Roman" w:hAnsi="Times New Roman"/>
                <w:b/>
                <w:sz w:val="18"/>
                <w:szCs w:val="18"/>
              </w:rPr>
              <w:t>Trabzon</w:t>
            </w:r>
            <w:r w:rsidRPr="00E43B17">
              <w:rPr>
                <w:rFonts w:ascii="Times New Roman" w:hAnsi="Times New Roman"/>
                <w:b/>
                <w:sz w:val="18"/>
                <w:szCs w:val="18"/>
              </w:rPr>
              <w:t xml:space="preserve"> Üniversitesi</w:t>
            </w:r>
          </w:p>
        </w:tc>
      </w:tr>
      <w:tr w:rsidR="007A1A47" w:rsidRPr="00E43B17" w14:paraId="7E05B26E" w14:textId="77777777" w:rsidTr="009F1EB2">
        <w:tc>
          <w:tcPr>
            <w:tcW w:w="113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17FB121" w14:textId="77777777" w:rsidR="007A1A47" w:rsidRPr="00E43B17" w:rsidRDefault="007A1A47" w:rsidP="00885A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B17">
              <w:rPr>
                <w:rFonts w:ascii="Times New Roman" w:hAnsi="Times New Roman"/>
                <w:sz w:val="18"/>
                <w:szCs w:val="18"/>
              </w:rPr>
              <w:t>Ders Kodu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bottom"/>
          </w:tcPr>
          <w:p w14:paraId="5ABB232B" w14:textId="77777777" w:rsidR="007A1A47" w:rsidRPr="00E43B17" w:rsidRDefault="007A1A47" w:rsidP="00885A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B17">
              <w:rPr>
                <w:rFonts w:ascii="Times New Roman" w:hAnsi="Times New Roman"/>
                <w:sz w:val="18"/>
                <w:szCs w:val="18"/>
              </w:rPr>
              <w:t xml:space="preserve">Gidilecek Üniversitedeki Dersler 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840FCD7" w14:textId="77777777" w:rsidR="007A1A47" w:rsidRPr="00E43B17" w:rsidRDefault="007A1A47" w:rsidP="00885A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B17">
              <w:rPr>
                <w:rFonts w:ascii="Times New Roman" w:hAnsi="Times New Roman"/>
                <w:sz w:val="18"/>
                <w:szCs w:val="18"/>
              </w:rPr>
              <w:t>Derslerin Kredisi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030A43D" w14:textId="77777777" w:rsidR="007A1A47" w:rsidRPr="00E43B17" w:rsidRDefault="007A1A47" w:rsidP="00885A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B17">
              <w:rPr>
                <w:rFonts w:ascii="Times New Roman" w:hAnsi="Times New Roman"/>
                <w:sz w:val="18"/>
                <w:szCs w:val="18"/>
              </w:rPr>
              <w:t>Ders Kodu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751993B8" w14:textId="77777777" w:rsidR="007A1A47" w:rsidRPr="00E43B17" w:rsidRDefault="007A1A47" w:rsidP="00885A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B17">
              <w:rPr>
                <w:rFonts w:ascii="Times New Roman" w:hAnsi="Times New Roman"/>
                <w:sz w:val="18"/>
                <w:szCs w:val="18"/>
              </w:rPr>
              <w:t xml:space="preserve">Sayılacak Dersler 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144F8B2" w14:textId="77777777" w:rsidR="007A1A47" w:rsidRPr="00E43B17" w:rsidRDefault="007A1A47" w:rsidP="00885A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B17">
              <w:rPr>
                <w:rFonts w:ascii="Times New Roman" w:hAnsi="Times New Roman"/>
                <w:sz w:val="18"/>
                <w:szCs w:val="18"/>
              </w:rPr>
              <w:t>Derslerin Kredisi</w:t>
            </w:r>
          </w:p>
        </w:tc>
      </w:tr>
      <w:tr w:rsidR="007A1A47" w:rsidRPr="00E43B17" w14:paraId="1794AD99" w14:textId="77777777" w:rsidTr="00E43B17">
        <w:tc>
          <w:tcPr>
            <w:tcW w:w="1134" w:type="dxa"/>
            <w:tcBorders>
              <w:left w:val="single" w:sz="12" w:space="0" w:color="auto"/>
            </w:tcBorders>
          </w:tcPr>
          <w:p w14:paraId="3B9B2A36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AAF2405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C05BBD1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031F43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9D31B1D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2C41634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14:paraId="7BBA2DBE" w14:textId="77777777" w:rsidTr="00E43B17">
        <w:tc>
          <w:tcPr>
            <w:tcW w:w="1134" w:type="dxa"/>
            <w:tcBorders>
              <w:left w:val="single" w:sz="12" w:space="0" w:color="auto"/>
            </w:tcBorders>
          </w:tcPr>
          <w:p w14:paraId="3DD47EDB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135AD9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D90EEA8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2062DF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17DD58F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376B2E8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14:paraId="5E3869D4" w14:textId="77777777" w:rsidTr="00E43B17">
        <w:tc>
          <w:tcPr>
            <w:tcW w:w="1134" w:type="dxa"/>
            <w:tcBorders>
              <w:left w:val="single" w:sz="12" w:space="0" w:color="auto"/>
            </w:tcBorders>
          </w:tcPr>
          <w:p w14:paraId="3079CC75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BA576DA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5CD5493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325AE7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3D61F0C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871BBA5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14:paraId="4D8AB06B" w14:textId="77777777" w:rsidTr="00E43B17">
        <w:tc>
          <w:tcPr>
            <w:tcW w:w="1134" w:type="dxa"/>
            <w:tcBorders>
              <w:left w:val="single" w:sz="12" w:space="0" w:color="auto"/>
            </w:tcBorders>
          </w:tcPr>
          <w:p w14:paraId="3540CF65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612651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407B5FC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DD661B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6A2E052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1845A59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14:paraId="4895DDC3" w14:textId="77777777" w:rsidTr="00E43B17">
        <w:tc>
          <w:tcPr>
            <w:tcW w:w="1134" w:type="dxa"/>
            <w:tcBorders>
              <w:left w:val="single" w:sz="12" w:space="0" w:color="auto"/>
            </w:tcBorders>
          </w:tcPr>
          <w:p w14:paraId="5C9ED987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50C017C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8A1CC09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1D54E2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A4E0CE3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F512F71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14:paraId="579E762F" w14:textId="77777777" w:rsidTr="00E43B17">
        <w:tc>
          <w:tcPr>
            <w:tcW w:w="1134" w:type="dxa"/>
            <w:tcBorders>
              <w:left w:val="single" w:sz="12" w:space="0" w:color="auto"/>
            </w:tcBorders>
          </w:tcPr>
          <w:p w14:paraId="38696845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ED1DE28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4447C20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5A9811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8887FBF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799855F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14:paraId="0C07ECB9" w14:textId="77777777" w:rsidTr="00E43B17">
        <w:tc>
          <w:tcPr>
            <w:tcW w:w="1134" w:type="dxa"/>
            <w:tcBorders>
              <w:left w:val="single" w:sz="12" w:space="0" w:color="auto"/>
            </w:tcBorders>
          </w:tcPr>
          <w:p w14:paraId="7528DFD5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C1FEAC3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F7E0266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EC871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DCC522B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2792186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14:paraId="08BF5917" w14:textId="77777777" w:rsidTr="00E43B17">
        <w:tc>
          <w:tcPr>
            <w:tcW w:w="1134" w:type="dxa"/>
            <w:tcBorders>
              <w:left w:val="single" w:sz="12" w:space="0" w:color="auto"/>
            </w:tcBorders>
          </w:tcPr>
          <w:p w14:paraId="27111CEC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68F478D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1B8C071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BB8F2F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170D9A3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15A1AB4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14:paraId="5BB810DE" w14:textId="77777777" w:rsidTr="00E43B17">
        <w:tc>
          <w:tcPr>
            <w:tcW w:w="1134" w:type="dxa"/>
            <w:tcBorders>
              <w:left w:val="single" w:sz="12" w:space="0" w:color="auto"/>
            </w:tcBorders>
          </w:tcPr>
          <w:p w14:paraId="2FC977D6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071439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D9FB37D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B581A6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83BA2D5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2E2A3F0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14:paraId="663CB3E7" w14:textId="77777777" w:rsidTr="00E43B17">
        <w:tc>
          <w:tcPr>
            <w:tcW w:w="1134" w:type="dxa"/>
            <w:tcBorders>
              <w:left w:val="single" w:sz="12" w:space="0" w:color="auto"/>
            </w:tcBorders>
          </w:tcPr>
          <w:p w14:paraId="3F6BF6F4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BEDD478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DFCD3A9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50F2F4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7855E73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22851328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14:paraId="07D5141E" w14:textId="77777777" w:rsidTr="00E43B17">
        <w:tc>
          <w:tcPr>
            <w:tcW w:w="1134" w:type="dxa"/>
            <w:tcBorders>
              <w:left w:val="single" w:sz="12" w:space="0" w:color="auto"/>
            </w:tcBorders>
          </w:tcPr>
          <w:p w14:paraId="41CEA4F8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F9BA832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1904170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2B0CCE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C96E746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4331C65" w14:textId="77777777" w:rsidR="007A1A47" w:rsidRPr="00E43B17" w:rsidRDefault="007A1A47" w:rsidP="008724E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D0" w:rsidRPr="00E43B17" w14:paraId="2B0AB2F9" w14:textId="77777777" w:rsidTr="009F1EB2">
        <w:tc>
          <w:tcPr>
            <w:tcW w:w="396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4716E53" w14:textId="77777777" w:rsidR="00885AD0" w:rsidRPr="00E43B17" w:rsidRDefault="00885AD0" w:rsidP="00885A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43B17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A21073" w14:textId="77777777" w:rsidR="00885AD0" w:rsidRPr="00E43B17" w:rsidRDefault="00885AD0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A5DE702" w14:textId="77777777" w:rsidR="00885AD0" w:rsidRPr="00E43B17" w:rsidRDefault="00885AD0" w:rsidP="00885A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43B17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73DDA4" w14:textId="77777777" w:rsidR="00885AD0" w:rsidRPr="00E43B17" w:rsidRDefault="00885AD0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80BE7E" w14:textId="77777777" w:rsidR="00885AD0" w:rsidRPr="00BB2372" w:rsidRDefault="00885AD0" w:rsidP="00885AD0">
      <w:pPr>
        <w:spacing w:after="0" w:line="120" w:lineRule="auto"/>
        <w:rPr>
          <w:sz w:val="56"/>
          <w:szCs w:val="56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DF7841" w:rsidRPr="00E43B17" w14:paraId="5260FA5D" w14:textId="77777777" w:rsidTr="00CC6170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8BEEA" w14:textId="19BADF0C" w:rsidR="00DF7841" w:rsidRPr="00E43B17" w:rsidRDefault="00DF7841" w:rsidP="002E2DA5">
            <w:pPr>
              <w:tabs>
                <w:tab w:val="center" w:pos="5846"/>
              </w:tabs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8E5">
              <w:rPr>
                <w:rFonts w:ascii="Times New Roman" w:hAnsi="Times New Roman"/>
                <w:b/>
                <w:bCs/>
                <w:sz w:val="20"/>
                <w:szCs w:val="20"/>
              </w:rPr>
              <w:t>Öğrencinin İmzası:</w:t>
            </w:r>
            <w:r w:rsidR="002E2DA5">
              <w:rPr>
                <w:rFonts w:ascii="Times New Roman" w:hAnsi="Times New Roman"/>
                <w:sz w:val="20"/>
                <w:szCs w:val="20"/>
              </w:rPr>
              <w:tab/>
            </w:r>
            <w:r w:rsidR="001C60AA" w:rsidRPr="001658E5">
              <w:rPr>
                <w:rFonts w:ascii="Times New Roman" w:hAnsi="Times New Roman"/>
                <w:b/>
                <w:bCs/>
                <w:sz w:val="20"/>
                <w:szCs w:val="20"/>
              </w:rPr>
              <w:t>Tarih</w:t>
            </w:r>
            <w:r w:rsidR="001658E5" w:rsidRPr="001658E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</w:tbl>
    <w:p w14:paraId="6D719614" w14:textId="77777777" w:rsidR="00DF7841" w:rsidRPr="00BB2372" w:rsidRDefault="00DF7841" w:rsidP="00DB258A">
      <w:pPr>
        <w:spacing w:after="0" w:line="120" w:lineRule="auto"/>
        <w:rPr>
          <w:sz w:val="44"/>
          <w:szCs w:val="44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C60AA" w:rsidRPr="00F34A22" w14:paraId="7FF24196" w14:textId="77777777" w:rsidTr="009F1EB2"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97645E" w14:textId="77777777" w:rsidR="00CD108E" w:rsidRPr="00F34A22" w:rsidRDefault="006D7105" w:rsidP="00DB258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F34A22">
              <w:rPr>
                <w:rFonts w:ascii="Times New Roman" w:hAnsi="Times New Roman"/>
                <w:b/>
                <w:sz w:val="20"/>
                <w:szCs w:val="20"/>
              </w:rPr>
              <w:t>GÖNDEREN KURUM: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Öngörülen ders programının/öğrenim protokolünün uygun olduğunu onaylıyoruz.</w:t>
            </w:r>
          </w:p>
        </w:tc>
      </w:tr>
      <w:tr w:rsidR="001C60AA" w:rsidRPr="00BB2372" w14:paraId="7F46C550" w14:textId="77777777" w:rsidTr="00431C28">
        <w:trPr>
          <w:trHeight w:val="939"/>
        </w:trPr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BCB16B9" w14:textId="77777777" w:rsidR="001C60AA" w:rsidRPr="009F1EB2" w:rsidRDefault="00DB258A" w:rsidP="00412132">
            <w:pPr>
              <w:spacing w:before="120"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1EB2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 w:rsidR="006D7105" w:rsidRPr="009F1E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ölüm Koordinatörünün </w:t>
            </w:r>
          </w:p>
          <w:p w14:paraId="09337B2C" w14:textId="637A5BAD" w:rsidR="0026776D" w:rsidRPr="009F1EB2" w:rsidRDefault="0026776D" w:rsidP="00412132">
            <w:pPr>
              <w:tabs>
                <w:tab w:val="left" w:pos="3550"/>
              </w:tabs>
              <w:spacing w:before="120" w:after="12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E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Adı </w:t>
            </w:r>
            <w:r w:rsidR="008724EC" w:rsidRPr="009F1EB2">
              <w:rPr>
                <w:rFonts w:ascii="Times New Roman" w:hAnsi="Times New Roman"/>
                <w:b/>
                <w:bCs/>
                <w:sz w:val="20"/>
                <w:szCs w:val="20"/>
              </w:rPr>
              <w:t>Soyadı:</w:t>
            </w:r>
            <w:r w:rsidRPr="009F1E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708F0CC" w14:textId="0FB697A1" w:rsidR="001C60AA" w:rsidRPr="00DB258A" w:rsidRDefault="008724EC" w:rsidP="00412132">
            <w:pPr>
              <w:tabs>
                <w:tab w:val="left" w:pos="3578"/>
              </w:tabs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724EC">
              <w:rPr>
                <w:rFonts w:ascii="Times New Roman" w:hAnsi="Times New Roman"/>
                <w:b/>
                <w:bCs/>
                <w:sz w:val="20"/>
                <w:szCs w:val="20"/>
              </w:rPr>
              <w:t>Tarih:</w:t>
            </w:r>
            <w:r w:rsidR="0026776D">
              <w:rPr>
                <w:rFonts w:ascii="Times New Roman" w:hAnsi="Times New Roman"/>
                <w:sz w:val="20"/>
                <w:szCs w:val="20"/>
              </w:rPr>
              <w:tab/>
            </w:r>
            <w:r w:rsidR="006D7105"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7BDD89" w14:textId="7012EB13" w:rsidR="00412132" w:rsidRPr="009F1EB2" w:rsidRDefault="00412132" w:rsidP="00412132">
            <w:pPr>
              <w:spacing w:before="120"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Kurum </w:t>
            </w:r>
            <w:r w:rsidRPr="009F1E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Koordinatörünün </w:t>
            </w:r>
          </w:p>
          <w:p w14:paraId="49EE9BC6" w14:textId="77777777" w:rsidR="00412132" w:rsidRPr="009F1EB2" w:rsidRDefault="00412132" w:rsidP="00412132">
            <w:pPr>
              <w:tabs>
                <w:tab w:val="left" w:pos="3550"/>
              </w:tabs>
              <w:spacing w:before="120" w:after="12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E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Adı Soyadı: </w:t>
            </w:r>
          </w:p>
          <w:p w14:paraId="4E21BC6F" w14:textId="61DACDF3" w:rsidR="006D7105" w:rsidRPr="00F34A22" w:rsidRDefault="00412132" w:rsidP="00412132">
            <w:pPr>
              <w:tabs>
                <w:tab w:val="left" w:pos="3719"/>
              </w:tabs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4EC">
              <w:rPr>
                <w:rFonts w:ascii="Times New Roman" w:hAnsi="Times New Roman"/>
                <w:b/>
                <w:bCs/>
                <w:sz w:val="20"/>
                <w:szCs w:val="20"/>
              </w:rPr>
              <w:t>Tarih: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</w:tc>
      </w:tr>
    </w:tbl>
    <w:p w14:paraId="595EAD5D" w14:textId="3E735166" w:rsidR="003C21C0" w:rsidRDefault="003C21C0" w:rsidP="004A7769">
      <w:pPr>
        <w:tabs>
          <w:tab w:val="left" w:pos="2127"/>
          <w:tab w:val="center" w:pos="5670"/>
        </w:tabs>
        <w:spacing w:before="180" w:after="0" w:line="240" w:lineRule="auto"/>
        <w:ind w:left="142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12132" w:rsidRPr="00F34A22" w14:paraId="2EBBCF6E" w14:textId="77777777" w:rsidTr="001B10F5"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D717E0" w14:textId="5F9BFC4B" w:rsidR="00412132" w:rsidRPr="00F34A22" w:rsidRDefault="00412132" w:rsidP="001B10F5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KABUL EDEN</w:t>
            </w:r>
            <w:r w:rsidRPr="00F34A22">
              <w:rPr>
                <w:rFonts w:ascii="Times New Roman" w:hAnsi="Times New Roman"/>
                <w:b/>
                <w:sz w:val="20"/>
                <w:szCs w:val="20"/>
              </w:rPr>
              <w:t xml:space="preserve"> KURUM: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Öngörülen ders programının/öğrenim protokolünün uygun olduğunu onaylıyoruz.</w:t>
            </w:r>
          </w:p>
        </w:tc>
      </w:tr>
      <w:tr w:rsidR="00412132" w:rsidRPr="00BB2372" w14:paraId="7917523D" w14:textId="77777777" w:rsidTr="001B10F5">
        <w:trPr>
          <w:trHeight w:val="939"/>
        </w:trPr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6118DBE" w14:textId="77777777" w:rsidR="00412132" w:rsidRPr="009F1EB2" w:rsidRDefault="00412132" w:rsidP="001B10F5">
            <w:pPr>
              <w:spacing w:before="120"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1E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Bölüm Koordinatörünün </w:t>
            </w:r>
          </w:p>
          <w:p w14:paraId="1A77A99D" w14:textId="77777777" w:rsidR="00412132" w:rsidRPr="009F1EB2" w:rsidRDefault="00412132" w:rsidP="001B10F5">
            <w:pPr>
              <w:tabs>
                <w:tab w:val="left" w:pos="3550"/>
              </w:tabs>
              <w:spacing w:before="120" w:after="12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E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Adı Soyadı: </w:t>
            </w:r>
          </w:p>
          <w:p w14:paraId="7BB29B9C" w14:textId="77777777" w:rsidR="00412132" w:rsidRPr="00DB258A" w:rsidRDefault="00412132" w:rsidP="001B10F5">
            <w:pPr>
              <w:tabs>
                <w:tab w:val="left" w:pos="3578"/>
              </w:tabs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724EC">
              <w:rPr>
                <w:rFonts w:ascii="Times New Roman" w:hAnsi="Times New Roman"/>
                <w:b/>
                <w:bCs/>
                <w:sz w:val="20"/>
                <w:szCs w:val="20"/>
              </w:rPr>
              <w:t>Tarih: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08BCFD" w14:textId="77777777" w:rsidR="00412132" w:rsidRPr="009F1EB2" w:rsidRDefault="00412132" w:rsidP="001B10F5">
            <w:pPr>
              <w:spacing w:before="120"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Kurum </w:t>
            </w:r>
            <w:r w:rsidRPr="009F1E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Koordinatörünün </w:t>
            </w:r>
          </w:p>
          <w:p w14:paraId="0046FF92" w14:textId="77777777" w:rsidR="00412132" w:rsidRPr="009F1EB2" w:rsidRDefault="00412132" w:rsidP="001B10F5">
            <w:pPr>
              <w:tabs>
                <w:tab w:val="left" w:pos="3550"/>
              </w:tabs>
              <w:spacing w:before="120" w:after="12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E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Adı Soyadı: </w:t>
            </w:r>
          </w:p>
          <w:p w14:paraId="3EC7265B" w14:textId="77777777" w:rsidR="00412132" w:rsidRPr="00F34A22" w:rsidRDefault="00412132" w:rsidP="001B10F5">
            <w:pPr>
              <w:tabs>
                <w:tab w:val="left" w:pos="3719"/>
              </w:tabs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4EC">
              <w:rPr>
                <w:rFonts w:ascii="Times New Roman" w:hAnsi="Times New Roman"/>
                <w:b/>
                <w:bCs/>
                <w:sz w:val="20"/>
                <w:szCs w:val="20"/>
              </w:rPr>
              <w:t>Tarih: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</w:tc>
      </w:tr>
    </w:tbl>
    <w:p w14:paraId="200E0374" w14:textId="77777777" w:rsidR="00412132" w:rsidRPr="00415080" w:rsidRDefault="00412132" w:rsidP="004A7769">
      <w:pPr>
        <w:tabs>
          <w:tab w:val="left" w:pos="2127"/>
          <w:tab w:val="center" w:pos="5670"/>
        </w:tabs>
        <w:spacing w:before="180" w:after="0" w:line="240" w:lineRule="auto"/>
        <w:ind w:left="142"/>
        <w:rPr>
          <w:rFonts w:ascii="Times New Roman" w:hAnsi="Times New Roman"/>
          <w:sz w:val="20"/>
          <w:szCs w:val="20"/>
        </w:rPr>
      </w:pPr>
    </w:p>
    <w:p w14:paraId="202DB176" w14:textId="77777777" w:rsidR="001C60AA" w:rsidRPr="003579E1" w:rsidRDefault="001C60AA" w:rsidP="002365B6">
      <w:pPr>
        <w:rPr>
          <w:rFonts w:ascii="Times New Roman" w:hAnsi="Times New Roman"/>
          <w:sz w:val="24"/>
          <w:szCs w:val="24"/>
        </w:rPr>
      </w:pPr>
    </w:p>
    <w:sectPr w:rsidR="001C60AA" w:rsidRPr="003579E1" w:rsidSect="002365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418" w:bottom="51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826F" w14:textId="77777777" w:rsidR="007A1311" w:rsidRDefault="007A1311" w:rsidP="007141A8">
      <w:pPr>
        <w:spacing w:after="0" w:line="240" w:lineRule="auto"/>
      </w:pPr>
      <w:r>
        <w:separator/>
      </w:r>
    </w:p>
  </w:endnote>
  <w:endnote w:type="continuationSeparator" w:id="0">
    <w:p w14:paraId="6550FFC9" w14:textId="77777777" w:rsidR="007A1311" w:rsidRDefault="007A1311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7FD" w14:textId="77777777" w:rsidR="001F4629" w:rsidRDefault="001F46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835A" w14:textId="77777777" w:rsidR="001F4629" w:rsidRDefault="001F46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00A3" w14:textId="77777777" w:rsidR="001F4629" w:rsidRDefault="001F46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7B5C" w14:textId="77777777" w:rsidR="007A1311" w:rsidRDefault="007A1311" w:rsidP="007141A8">
      <w:pPr>
        <w:spacing w:after="0" w:line="240" w:lineRule="auto"/>
      </w:pPr>
      <w:r>
        <w:separator/>
      </w:r>
    </w:p>
  </w:footnote>
  <w:footnote w:type="continuationSeparator" w:id="0">
    <w:p w14:paraId="6B4E2CAE" w14:textId="77777777" w:rsidR="007A1311" w:rsidRDefault="007A1311" w:rsidP="0071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A05F" w14:textId="4A2D2C75" w:rsidR="001F4629" w:rsidRDefault="001F4629">
    <w:pPr>
      <w:pStyle w:val="stBilgi"/>
    </w:pPr>
    <w:r>
      <w:rPr>
        <w:noProof/>
      </w:rPr>
      <w:pict w14:anchorId="420F6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460704" o:spid="_x0000_s2050" type="#_x0000_t75" style="position:absolute;margin-left:0;margin-top:0;width:488.7pt;height:488.7pt;z-index:-251657216;mso-position-horizontal:center;mso-position-horizontal-relative:margin;mso-position-vertical:center;mso-position-vertical-relative:margin" o:allowincell="f">
          <v:imagedata r:id="rId1" o:title="1262122016115326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65B3" w14:textId="637ABDF0" w:rsidR="001F4629" w:rsidRDefault="001F4629">
    <w:pPr>
      <w:pStyle w:val="stBilgi"/>
    </w:pPr>
    <w:r>
      <w:rPr>
        <w:noProof/>
      </w:rPr>
      <w:pict w14:anchorId="76D59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460705" o:spid="_x0000_s2051" type="#_x0000_t75" style="position:absolute;margin-left:0;margin-top:0;width:488.7pt;height:488.7pt;z-index:-251656192;mso-position-horizontal:center;mso-position-horizontal-relative:margin;mso-position-vertical:center;mso-position-vertical-relative:margin" o:allowincell="f">
          <v:imagedata r:id="rId1" o:title="1262122016115326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60CB" w14:textId="7F69F0B7" w:rsidR="001F4629" w:rsidRDefault="001F4629">
    <w:pPr>
      <w:pStyle w:val="stBilgi"/>
    </w:pPr>
    <w:r>
      <w:rPr>
        <w:noProof/>
      </w:rPr>
      <w:pict w14:anchorId="1E44A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460703" o:spid="_x0000_s2049" type="#_x0000_t75" style="position:absolute;margin-left:0;margin-top:0;width:488.7pt;height:488.7pt;z-index:-251658240;mso-position-horizontal:center;mso-position-horizontal-relative:margin;mso-position-vertical:center;mso-position-vertical-relative:margin" o:allowincell="f">
          <v:imagedata r:id="rId1" o:title="1262122016115326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formatting="1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DB"/>
    <w:rsid w:val="00071554"/>
    <w:rsid w:val="00090E00"/>
    <w:rsid w:val="000B2BF0"/>
    <w:rsid w:val="000E216C"/>
    <w:rsid w:val="00120B36"/>
    <w:rsid w:val="00122120"/>
    <w:rsid w:val="001658E5"/>
    <w:rsid w:val="0017461D"/>
    <w:rsid w:val="00193332"/>
    <w:rsid w:val="001C60AA"/>
    <w:rsid w:val="001F4629"/>
    <w:rsid w:val="002365B6"/>
    <w:rsid w:val="0026776D"/>
    <w:rsid w:val="00273BEF"/>
    <w:rsid w:val="002B48C0"/>
    <w:rsid w:val="002D3739"/>
    <w:rsid w:val="002E2DA5"/>
    <w:rsid w:val="003277DF"/>
    <w:rsid w:val="00330367"/>
    <w:rsid w:val="003579E1"/>
    <w:rsid w:val="00365715"/>
    <w:rsid w:val="003869C2"/>
    <w:rsid w:val="0039411C"/>
    <w:rsid w:val="003C21C0"/>
    <w:rsid w:val="00412132"/>
    <w:rsid w:val="00415080"/>
    <w:rsid w:val="00431C28"/>
    <w:rsid w:val="00470439"/>
    <w:rsid w:val="00493F26"/>
    <w:rsid w:val="004A7769"/>
    <w:rsid w:val="004B2F36"/>
    <w:rsid w:val="004C1A4C"/>
    <w:rsid w:val="004C3243"/>
    <w:rsid w:val="004D02F2"/>
    <w:rsid w:val="004E67EA"/>
    <w:rsid w:val="005203DB"/>
    <w:rsid w:val="00526D60"/>
    <w:rsid w:val="00530D57"/>
    <w:rsid w:val="00551AB7"/>
    <w:rsid w:val="005B2B53"/>
    <w:rsid w:val="005E55FB"/>
    <w:rsid w:val="005F2057"/>
    <w:rsid w:val="00602126"/>
    <w:rsid w:val="0060441A"/>
    <w:rsid w:val="006253F2"/>
    <w:rsid w:val="006D23CB"/>
    <w:rsid w:val="006D7105"/>
    <w:rsid w:val="007141A8"/>
    <w:rsid w:val="007158AF"/>
    <w:rsid w:val="007177FF"/>
    <w:rsid w:val="00751BB9"/>
    <w:rsid w:val="007A1311"/>
    <w:rsid w:val="007A1A47"/>
    <w:rsid w:val="00801E8A"/>
    <w:rsid w:val="00855610"/>
    <w:rsid w:val="008628CE"/>
    <w:rsid w:val="008631B8"/>
    <w:rsid w:val="008724EC"/>
    <w:rsid w:val="00884336"/>
    <w:rsid w:val="00885AD0"/>
    <w:rsid w:val="008A1DE6"/>
    <w:rsid w:val="008A29B7"/>
    <w:rsid w:val="008B1630"/>
    <w:rsid w:val="008F10F8"/>
    <w:rsid w:val="008F1ACB"/>
    <w:rsid w:val="00930C12"/>
    <w:rsid w:val="009C4B8B"/>
    <w:rsid w:val="009F1B66"/>
    <w:rsid w:val="009F1EB2"/>
    <w:rsid w:val="00A03259"/>
    <w:rsid w:val="00A2180E"/>
    <w:rsid w:val="00A27B64"/>
    <w:rsid w:val="00A467A6"/>
    <w:rsid w:val="00A63692"/>
    <w:rsid w:val="00AA19EF"/>
    <w:rsid w:val="00AE00F6"/>
    <w:rsid w:val="00AE3F30"/>
    <w:rsid w:val="00B23CDB"/>
    <w:rsid w:val="00B92CB2"/>
    <w:rsid w:val="00BB2372"/>
    <w:rsid w:val="00C1049B"/>
    <w:rsid w:val="00C21CB8"/>
    <w:rsid w:val="00C26CEB"/>
    <w:rsid w:val="00C3463B"/>
    <w:rsid w:val="00CB4D6E"/>
    <w:rsid w:val="00CB7AF2"/>
    <w:rsid w:val="00CC5369"/>
    <w:rsid w:val="00CC6170"/>
    <w:rsid w:val="00CD108E"/>
    <w:rsid w:val="00CD6679"/>
    <w:rsid w:val="00D034E3"/>
    <w:rsid w:val="00D22D6C"/>
    <w:rsid w:val="00D55962"/>
    <w:rsid w:val="00D81EF2"/>
    <w:rsid w:val="00D83709"/>
    <w:rsid w:val="00DA07CF"/>
    <w:rsid w:val="00DA1413"/>
    <w:rsid w:val="00DA1E8D"/>
    <w:rsid w:val="00DB258A"/>
    <w:rsid w:val="00DD0984"/>
    <w:rsid w:val="00DF7841"/>
    <w:rsid w:val="00E1067C"/>
    <w:rsid w:val="00E43B17"/>
    <w:rsid w:val="00E47A5F"/>
    <w:rsid w:val="00E57ABB"/>
    <w:rsid w:val="00E74BCC"/>
    <w:rsid w:val="00E918BD"/>
    <w:rsid w:val="00E92251"/>
    <w:rsid w:val="00EB299C"/>
    <w:rsid w:val="00EC509C"/>
    <w:rsid w:val="00EC6A1C"/>
    <w:rsid w:val="00EE40D4"/>
    <w:rsid w:val="00F251E2"/>
    <w:rsid w:val="00F34A22"/>
    <w:rsid w:val="00F50A3E"/>
    <w:rsid w:val="00F6625A"/>
    <w:rsid w:val="00F87FAA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E9A491"/>
  <w15:docId w15:val="{F1D37D0B-6177-42CF-9AED-FF3E35A1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basedOn w:val="VarsaylanParagrafYazTipi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141A8"/>
  </w:style>
  <w:style w:type="paragraph" w:styleId="AralkYok">
    <w:name w:val="No Spacing"/>
    <w:uiPriority w:val="1"/>
    <w:qFormat/>
    <w:rsid w:val="00F251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9963-B753-4F77-8ACE-2803E118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10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Farabi</vt:lpstr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Farabi</dc:title>
  <dc:creator>Farabi Degisim Programi</dc:creator>
  <cp:lastModifiedBy>GURHAN BEBEK</cp:lastModifiedBy>
  <cp:revision>6</cp:revision>
  <cp:lastPrinted>2010-10-01T07:32:00Z</cp:lastPrinted>
  <dcterms:created xsi:type="dcterms:W3CDTF">2019-02-26T14:04:00Z</dcterms:created>
  <dcterms:modified xsi:type="dcterms:W3CDTF">2021-05-04T09:06:00Z</dcterms:modified>
</cp:coreProperties>
</file>