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18F3" w14:textId="09206839" w:rsidR="000A52FE" w:rsidRPr="000A52FE" w:rsidRDefault="007D1C6A" w:rsidP="000A52FE">
      <w:pPr>
        <w:spacing w:after="0"/>
        <w:rPr>
          <w:vanish/>
        </w:rPr>
      </w:pPr>
      <w:r>
        <w:rPr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4896" behindDoc="1" locked="0" layoutInCell="1" allowOverlap="1" wp14:anchorId="3403BB53" wp14:editId="5C9A4DA1">
            <wp:simplePos x="0" y="0"/>
            <wp:positionH relativeFrom="margin">
              <wp:posOffset>5923915</wp:posOffset>
            </wp:positionH>
            <wp:positionV relativeFrom="paragraph">
              <wp:posOffset>2540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AB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3137FDF0" wp14:editId="519F12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3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AB">
        <w:t xml:space="preserve">                                     </w:t>
      </w:r>
    </w:p>
    <w:p w14:paraId="3F38A293" w14:textId="469FC613" w:rsidR="005E55FB" w:rsidRPr="00AD012A" w:rsidRDefault="00255DCC" w:rsidP="00AD01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1021202"/>
      <w:r w:rsidRPr="00AD012A">
        <w:rPr>
          <w:rFonts w:ascii="Times New Roman" w:hAnsi="Times New Roman"/>
          <w:b/>
          <w:bCs/>
          <w:sz w:val="28"/>
          <w:szCs w:val="28"/>
        </w:rPr>
        <w:t>TRABZON ÜNİVERSİTESİ</w:t>
      </w:r>
    </w:p>
    <w:p w14:paraId="02132DBC" w14:textId="08873D1B" w:rsidR="00255DCC" w:rsidRDefault="00255DCC" w:rsidP="00AD012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D012A">
        <w:rPr>
          <w:rFonts w:ascii="Times New Roman" w:hAnsi="Times New Roman"/>
          <w:b/>
          <w:bCs/>
          <w:sz w:val="28"/>
          <w:szCs w:val="28"/>
        </w:rPr>
        <w:t>EKLE – SİL FORMU</w:t>
      </w:r>
    </w:p>
    <w:p w14:paraId="2F9C4D2D" w14:textId="1B6AF1FD" w:rsidR="00AD012A" w:rsidRDefault="00AD012A" w:rsidP="00AD012A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Öğrenim Protokolünde Yapılacak Değişiklikler</w:t>
      </w:r>
    </w:p>
    <w:bookmarkEnd w:id="0"/>
    <w:p w14:paraId="1FAC7891" w14:textId="5A9F29F4" w:rsidR="00AD012A" w:rsidRPr="00AD012A" w:rsidRDefault="00AD012A" w:rsidP="00AD012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(Sadece gerekli ve ders programında değişiklikler söz konusu </w:t>
      </w:r>
      <w:r w:rsidR="00536167">
        <w:rPr>
          <w:rFonts w:ascii="Times New Roman" w:hAnsi="Times New Roman"/>
          <w:sz w:val="20"/>
          <w:szCs w:val="20"/>
        </w:rPr>
        <w:t>olduğunda kullanınız)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6"/>
        <w:gridCol w:w="2692"/>
        <w:gridCol w:w="2692"/>
        <w:gridCol w:w="2692"/>
      </w:tblGrid>
      <w:tr w:rsidR="00F35A3E" w14:paraId="1104B6B8" w14:textId="77777777" w:rsidTr="002F13F6">
        <w:tc>
          <w:tcPr>
            <w:tcW w:w="2728" w:type="dxa"/>
            <w:tcBorders>
              <w:left w:val="nil"/>
              <w:right w:val="nil"/>
            </w:tcBorders>
          </w:tcPr>
          <w:p w14:paraId="35746ED2" w14:textId="77777777" w:rsidR="002F13F6" w:rsidRPr="00E369A0" w:rsidRDefault="002F13F6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nil"/>
              <w:right w:val="nil"/>
            </w:tcBorders>
          </w:tcPr>
          <w:p w14:paraId="4ECC3459" w14:textId="77777777" w:rsidR="002F13F6" w:rsidRPr="00E369A0" w:rsidRDefault="002F13F6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nil"/>
              <w:right w:val="nil"/>
            </w:tcBorders>
          </w:tcPr>
          <w:p w14:paraId="0B010DCE" w14:textId="77777777" w:rsidR="002F13F6" w:rsidRPr="00E369A0" w:rsidRDefault="002F13F6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nil"/>
              <w:right w:val="nil"/>
            </w:tcBorders>
          </w:tcPr>
          <w:p w14:paraId="427B58A6" w14:textId="77777777" w:rsidR="002F13F6" w:rsidRPr="00E369A0" w:rsidRDefault="002F13F6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5A3E" w14:paraId="7633B4B3" w14:textId="77777777" w:rsidTr="002F13F6">
        <w:tc>
          <w:tcPr>
            <w:tcW w:w="2728" w:type="dxa"/>
            <w:shd w:val="clear" w:color="auto" w:fill="D9D9D9" w:themeFill="background1" w:themeFillShade="D9"/>
          </w:tcPr>
          <w:p w14:paraId="68C7193E" w14:textId="3837C1CF" w:rsidR="00DD5F30" w:rsidRPr="00E369A0" w:rsidRDefault="00E369A0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A0">
              <w:rPr>
                <w:rFonts w:ascii="Times New Roman" w:hAnsi="Times New Roman"/>
                <w:b/>
                <w:bCs/>
                <w:sz w:val="20"/>
                <w:szCs w:val="20"/>
              </w:rPr>
              <w:t>EĞİTİM ÖĞRETİM YILI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39204BF2" w14:textId="55690BCC" w:rsidR="00DD5F30" w:rsidRPr="00E369A0" w:rsidRDefault="00E369A0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A0">
              <w:rPr>
                <w:rFonts w:ascii="Times New Roman" w:hAnsi="Times New Roman"/>
                <w:b/>
                <w:bCs/>
                <w:sz w:val="20"/>
                <w:szCs w:val="20"/>
              </w:rPr>
              <w:t>GÜZ DÖNEMİ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270E5663" w14:textId="2938722B" w:rsidR="00DD5F30" w:rsidRPr="00E369A0" w:rsidRDefault="00E369A0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A0">
              <w:rPr>
                <w:rFonts w:ascii="Times New Roman" w:hAnsi="Times New Roman"/>
                <w:b/>
                <w:bCs/>
                <w:sz w:val="20"/>
                <w:szCs w:val="20"/>
              </w:rPr>
              <w:t>BAHAR DÖNEMİ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6C14D4C7" w14:textId="25205739" w:rsidR="00DD5F30" w:rsidRPr="00E369A0" w:rsidRDefault="00E369A0" w:rsidP="00E369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9A0">
              <w:rPr>
                <w:rFonts w:ascii="Times New Roman" w:hAnsi="Times New Roman"/>
                <w:b/>
                <w:bCs/>
                <w:sz w:val="20"/>
                <w:szCs w:val="20"/>
              </w:rPr>
              <w:t>GÜZ ve BAHAR DÖNEMİ</w:t>
            </w:r>
          </w:p>
        </w:tc>
      </w:tr>
      <w:tr w:rsidR="00F35A3E" w14:paraId="5D553DFA" w14:textId="77777777" w:rsidTr="00DD5F30">
        <w:tc>
          <w:tcPr>
            <w:tcW w:w="2728" w:type="dxa"/>
          </w:tcPr>
          <w:p w14:paraId="38A83223" w14:textId="77777777" w:rsidR="00DD5F30" w:rsidRDefault="00DD5F30" w:rsidP="00DD5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27982CFA" w14:textId="77777777" w:rsidR="00DD5F30" w:rsidRDefault="00DD5F30" w:rsidP="00DD5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14023882" w14:textId="77777777" w:rsidR="00DD5F30" w:rsidRDefault="00DD5F30" w:rsidP="00DD5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43E83DB" w14:textId="77777777" w:rsidR="00DD5F30" w:rsidRDefault="00DD5F30" w:rsidP="00DD5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CE4D39" w14:textId="1FC00E91" w:rsidR="00255DCC" w:rsidRPr="009151AB" w:rsidRDefault="00255DCC" w:rsidP="002F13F6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8103"/>
      </w:tblGrid>
      <w:tr w:rsidR="002F13F6" w14:paraId="01B7977C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305472ED" w14:textId="1C18BD80" w:rsidR="002F13F6" w:rsidRPr="00693E64" w:rsidRDefault="00693E64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Öğrencin Adı Soyadı</w:t>
            </w:r>
          </w:p>
        </w:tc>
        <w:tc>
          <w:tcPr>
            <w:tcW w:w="8252" w:type="dxa"/>
          </w:tcPr>
          <w:p w14:paraId="32C9C5D7" w14:textId="77777777" w:rsidR="002F13F6" w:rsidRDefault="002F13F6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4" w14:paraId="2FCC573C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29040C09" w14:textId="591CDD7E" w:rsidR="00693E64" w:rsidRPr="00693E64" w:rsidRDefault="00693E64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8252" w:type="dxa"/>
          </w:tcPr>
          <w:p w14:paraId="1B4E8EE3" w14:textId="77777777" w:rsidR="00693E64" w:rsidRDefault="00693E64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4" w14:paraId="1EDEA87F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26AA7F7D" w14:textId="554ADC48" w:rsidR="00693E64" w:rsidRPr="00693E64" w:rsidRDefault="00693E64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8252" w:type="dxa"/>
          </w:tcPr>
          <w:p w14:paraId="75E9A151" w14:textId="77777777" w:rsidR="00693E64" w:rsidRDefault="00693E64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4" w14:paraId="233ADF8A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4E014DB8" w14:textId="74AD3A57" w:rsidR="00693E64" w:rsidRPr="00693E64" w:rsidRDefault="00EB4519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Enstitü/Fakülte/Yüksekokul</w:t>
            </w:r>
          </w:p>
        </w:tc>
        <w:tc>
          <w:tcPr>
            <w:tcW w:w="8252" w:type="dxa"/>
          </w:tcPr>
          <w:p w14:paraId="230F7652" w14:textId="77777777" w:rsidR="00693E64" w:rsidRDefault="00693E64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64" w14:paraId="65C203BB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75A8F306" w14:textId="2EC9D62C" w:rsidR="00693E64" w:rsidRPr="00693E64" w:rsidRDefault="00EB4519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ABD/Bölümü/Programı</w:t>
            </w:r>
          </w:p>
        </w:tc>
        <w:tc>
          <w:tcPr>
            <w:tcW w:w="8252" w:type="dxa"/>
          </w:tcPr>
          <w:p w14:paraId="6D801567" w14:textId="77777777" w:rsidR="00693E64" w:rsidRDefault="00693E64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3F6" w14:paraId="61E7D59E" w14:textId="77777777" w:rsidTr="00693E64">
        <w:tc>
          <w:tcPr>
            <w:tcW w:w="2660" w:type="dxa"/>
            <w:shd w:val="clear" w:color="auto" w:fill="D9D9D9" w:themeFill="background1" w:themeFillShade="D9"/>
          </w:tcPr>
          <w:p w14:paraId="47132B00" w14:textId="48358F26" w:rsidR="002F13F6" w:rsidRPr="00693E64" w:rsidRDefault="00EB4519" w:rsidP="002F13F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Kabul Eden Kurum</w:t>
            </w:r>
          </w:p>
        </w:tc>
        <w:tc>
          <w:tcPr>
            <w:tcW w:w="8252" w:type="dxa"/>
          </w:tcPr>
          <w:p w14:paraId="45657FE2" w14:textId="77777777" w:rsidR="002F13F6" w:rsidRDefault="002F13F6" w:rsidP="002F13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E9BC9" w14:textId="21512200" w:rsidR="002F13F6" w:rsidRPr="009151AB" w:rsidRDefault="002F13F6" w:rsidP="00FB7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"/>
        <w:gridCol w:w="915"/>
        <w:gridCol w:w="3041"/>
        <w:gridCol w:w="1120"/>
        <w:gridCol w:w="27"/>
        <w:gridCol w:w="1226"/>
        <w:gridCol w:w="2903"/>
        <w:gridCol w:w="1214"/>
      </w:tblGrid>
      <w:tr w:rsidR="00476975" w14:paraId="0349F3A9" w14:textId="77777777" w:rsidTr="00744197">
        <w:tc>
          <w:tcPr>
            <w:tcW w:w="5522" w:type="dxa"/>
            <w:gridSpan w:val="5"/>
            <w:shd w:val="clear" w:color="auto" w:fill="D9D9D9" w:themeFill="background1" w:themeFillShade="D9"/>
          </w:tcPr>
          <w:p w14:paraId="1BA992EE" w14:textId="7372C91D" w:rsidR="00476975" w:rsidRPr="00E7728A" w:rsidRDefault="00476975" w:rsidP="004769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28A">
              <w:rPr>
                <w:rFonts w:ascii="Times New Roman" w:hAnsi="Times New Roman"/>
                <w:b/>
                <w:bCs/>
                <w:sz w:val="20"/>
                <w:szCs w:val="20"/>
              </w:rPr>
              <w:t>Kabul Eden Yükseköğretim Kurumunda Alınacak Dersler</w:t>
            </w:r>
          </w:p>
        </w:tc>
        <w:tc>
          <w:tcPr>
            <w:tcW w:w="5456" w:type="dxa"/>
            <w:gridSpan w:val="3"/>
            <w:shd w:val="clear" w:color="auto" w:fill="D9D9D9" w:themeFill="background1" w:themeFillShade="D9"/>
          </w:tcPr>
          <w:p w14:paraId="53767A98" w14:textId="4E5D3220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Gönderen</w:t>
            </w:r>
            <w:r w:rsidRPr="00E772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Yükseköğretim Kurumunda Alınacak Dersler</w:t>
            </w:r>
          </w:p>
        </w:tc>
      </w:tr>
      <w:tr w:rsidR="00476975" w14:paraId="61AD9D02" w14:textId="77777777" w:rsidTr="00744197">
        <w:tc>
          <w:tcPr>
            <w:tcW w:w="10978" w:type="dxa"/>
            <w:gridSpan w:val="8"/>
            <w:shd w:val="clear" w:color="auto" w:fill="FFFFFF" w:themeFill="background1"/>
          </w:tcPr>
          <w:p w14:paraId="02A07B7A" w14:textId="07C27414" w:rsidR="00476975" w:rsidRDefault="00476975" w:rsidP="0047697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Öğretim Protokolünden Silinecek Dersler</w:t>
            </w:r>
          </w:p>
        </w:tc>
      </w:tr>
      <w:tr w:rsidR="00476975" w14:paraId="0C6A9CFC" w14:textId="77777777" w:rsidTr="00541790">
        <w:tc>
          <w:tcPr>
            <w:tcW w:w="316" w:type="dxa"/>
            <w:shd w:val="clear" w:color="auto" w:fill="D9D9D9" w:themeFill="background1" w:themeFillShade="D9"/>
          </w:tcPr>
          <w:p w14:paraId="67F2C248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67143898" w14:textId="00697BDE" w:rsidR="00476975" w:rsidRPr="00744197" w:rsidRDefault="00744197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197"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CC0367" w14:textId="091410EB" w:rsidR="00476975" w:rsidRPr="00744197" w:rsidRDefault="00744197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6AB3446" w14:textId="2D477FB2" w:rsidR="00476975" w:rsidRPr="00744197" w:rsidRDefault="00744197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51014190" w14:textId="1B168AC9" w:rsidR="00476975" w:rsidRPr="00744197" w:rsidRDefault="00744197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83D0CE0" w14:textId="372075B9" w:rsidR="00476975" w:rsidRPr="00744197" w:rsidRDefault="00541790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1923C5DE" w14:textId="3102DDED" w:rsidR="00476975" w:rsidRPr="00744197" w:rsidRDefault="00541790" w:rsidP="007441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476975" w14:paraId="62BB66F0" w14:textId="77777777" w:rsidTr="00541790">
        <w:tc>
          <w:tcPr>
            <w:tcW w:w="316" w:type="dxa"/>
          </w:tcPr>
          <w:p w14:paraId="1AAC019A" w14:textId="5E392CAB" w:rsidR="00476975" w:rsidRPr="00476975" w:rsidRDefault="00476975" w:rsidP="00476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14:paraId="53C64371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161F5D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E2069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FEE05BB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5EA981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F999A26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975" w14:paraId="7B7D5B89" w14:textId="77777777" w:rsidTr="00541790">
        <w:tc>
          <w:tcPr>
            <w:tcW w:w="316" w:type="dxa"/>
          </w:tcPr>
          <w:p w14:paraId="0B610475" w14:textId="4A1F81F4" w:rsidR="00476975" w:rsidRPr="00476975" w:rsidRDefault="00476975" w:rsidP="00476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14:paraId="23F4A232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FF19A6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7EC11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781E45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2E0B98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47F877C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975" w14:paraId="1F33A8AB" w14:textId="77777777" w:rsidTr="00541790">
        <w:tc>
          <w:tcPr>
            <w:tcW w:w="316" w:type="dxa"/>
          </w:tcPr>
          <w:p w14:paraId="43D42838" w14:textId="35C95199" w:rsidR="00476975" w:rsidRPr="00476975" w:rsidRDefault="00476975" w:rsidP="00476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3D17D0E6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B5D840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60124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ED69F83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B251D7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75FA5249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975" w14:paraId="53DB7981" w14:textId="77777777" w:rsidTr="00541790">
        <w:tc>
          <w:tcPr>
            <w:tcW w:w="316" w:type="dxa"/>
          </w:tcPr>
          <w:p w14:paraId="2B1B4F58" w14:textId="074C19E6" w:rsidR="00476975" w:rsidRPr="00476975" w:rsidRDefault="00476975" w:rsidP="00476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14:paraId="51BFA607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514A30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7DFA5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26B6601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34FC86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4C85115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975" w14:paraId="45A91AA4" w14:textId="77777777" w:rsidTr="00541790">
        <w:tc>
          <w:tcPr>
            <w:tcW w:w="316" w:type="dxa"/>
          </w:tcPr>
          <w:p w14:paraId="3CEF7DE8" w14:textId="0D8A52B1" w:rsidR="00476975" w:rsidRPr="00476975" w:rsidRDefault="00476975" w:rsidP="0047697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14:paraId="4ABDEFD1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A60A27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06338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4B284C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55B3FD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AE6DC95" w14:textId="77777777" w:rsidR="00476975" w:rsidRDefault="00476975" w:rsidP="004769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790" w14:paraId="246F8D0D" w14:textId="77777777" w:rsidTr="004E70F8">
        <w:tc>
          <w:tcPr>
            <w:tcW w:w="4361" w:type="dxa"/>
            <w:gridSpan w:val="3"/>
          </w:tcPr>
          <w:p w14:paraId="44DB34E6" w14:textId="14C6C8E1" w:rsidR="00541790" w:rsidRPr="00541790" w:rsidRDefault="00541790" w:rsidP="005417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790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134" w:type="dxa"/>
          </w:tcPr>
          <w:p w14:paraId="28892F40" w14:textId="77777777" w:rsidR="00541790" w:rsidRDefault="00541790" w:rsidP="0054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72C81F23" w14:textId="72B0183C" w:rsidR="00541790" w:rsidRDefault="00541790" w:rsidP="005417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90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31" w:type="dxa"/>
          </w:tcPr>
          <w:p w14:paraId="025F7DF3" w14:textId="77777777" w:rsidR="00541790" w:rsidRDefault="00541790" w:rsidP="005417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2E410120" w14:textId="77777777" w:rsidTr="00E76CF8">
        <w:tc>
          <w:tcPr>
            <w:tcW w:w="10978" w:type="dxa"/>
            <w:gridSpan w:val="8"/>
            <w:shd w:val="clear" w:color="auto" w:fill="FFFFFF" w:themeFill="background1"/>
          </w:tcPr>
          <w:p w14:paraId="53EC608E" w14:textId="7430D141" w:rsidR="00133900" w:rsidRDefault="00133900" w:rsidP="00E76CF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Öğretim Protokolüne Eklenecek Dersler</w:t>
            </w:r>
          </w:p>
        </w:tc>
      </w:tr>
      <w:tr w:rsidR="00133900" w:rsidRPr="00744197" w14:paraId="2E94EAA8" w14:textId="77777777" w:rsidTr="00E76CF8">
        <w:tc>
          <w:tcPr>
            <w:tcW w:w="316" w:type="dxa"/>
            <w:shd w:val="clear" w:color="auto" w:fill="D9D9D9" w:themeFill="background1" w:themeFillShade="D9"/>
          </w:tcPr>
          <w:p w14:paraId="0ED504CA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</w:tcPr>
          <w:p w14:paraId="1D257CE5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197"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3529EB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95F637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70134749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EA2BB46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33F73ABB" w14:textId="77777777" w:rsidR="00133900" w:rsidRPr="00744197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Kredi</w:t>
            </w:r>
          </w:p>
        </w:tc>
      </w:tr>
      <w:tr w:rsidR="00133900" w14:paraId="63129B3A" w14:textId="77777777" w:rsidTr="00E76CF8">
        <w:tc>
          <w:tcPr>
            <w:tcW w:w="316" w:type="dxa"/>
          </w:tcPr>
          <w:p w14:paraId="21FAF6E4" w14:textId="77777777" w:rsidR="00133900" w:rsidRPr="00476975" w:rsidRDefault="00133900" w:rsidP="00E76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76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14:paraId="33DE43B9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D8E134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446F4B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B6E5D33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FA35E8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0F2F0F4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7C79ADC1" w14:textId="77777777" w:rsidTr="00E76CF8">
        <w:tc>
          <w:tcPr>
            <w:tcW w:w="316" w:type="dxa"/>
          </w:tcPr>
          <w:p w14:paraId="5BD9F110" w14:textId="77777777" w:rsidR="00133900" w:rsidRPr="00476975" w:rsidRDefault="00133900" w:rsidP="00E76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14:paraId="5301C95B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967A09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D453CE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D9FE9F1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ADE8FCE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73F8FBB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3E11F2D2" w14:textId="77777777" w:rsidTr="00E76CF8">
        <w:tc>
          <w:tcPr>
            <w:tcW w:w="316" w:type="dxa"/>
          </w:tcPr>
          <w:p w14:paraId="630BC77D" w14:textId="77777777" w:rsidR="00133900" w:rsidRPr="00476975" w:rsidRDefault="00133900" w:rsidP="00E76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14:paraId="55F0E259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28454E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77410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2C6287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CCB148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8B9E1A2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6232ABBA" w14:textId="77777777" w:rsidTr="00E76CF8">
        <w:tc>
          <w:tcPr>
            <w:tcW w:w="316" w:type="dxa"/>
          </w:tcPr>
          <w:p w14:paraId="519D3C81" w14:textId="77777777" w:rsidR="00133900" w:rsidRPr="00476975" w:rsidRDefault="00133900" w:rsidP="00E76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14:paraId="1826EF04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AC313D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9C141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A7E17C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822A17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595783D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1DA76BCC" w14:textId="77777777" w:rsidTr="00E76CF8">
        <w:tc>
          <w:tcPr>
            <w:tcW w:w="316" w:type="dxa"/>
          </w:tcPr>
          <w:p w14:paraId="4CF2EA2B" w14:textId="77777777" w:rsidR="00133900" w:rsidRPr="00476975" w:rsidRDefault="00133900" w:rsidP="00E76C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14:paraId="1E0E472B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4CD0468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EBDB4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4309DDF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255B0A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C225F1C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900" w14:paraId="69CCB8C1" w14:textId="77777777" w:rsidTr="00E76CF8">
        <w:tc>
          <w:tcPr>
            <w:tcW w:w="4361" w:type="dxa"/>
            <w:gridSpan w:val="3"/>
          </w:tcPr>
          <w:p w14:paraId="3ADF348C" w14:textId="77777777" w:rsidR="00133900" w:rsidRPr="00541790" w:rsidRDefault="00133900" w:rsidP="00E76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1790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134" w:type="dxa"/>
          </w:tcPr>
          <w:p w14:paraId="1FEFA49F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478B1F5C" w14:textId="77777777" w:rsidR="00133900" w:rsidRDefault="00133900" w:rsidP="00E76C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90">
              <w:rPr>
                <w:rFonts w:ascii="Times New Roman" w:hAnsi="Times New Roman"/>
                <w:b/>
                <w:bCs/>
                <w:sz w:val="20"/>
                <w:szCs w:val="20"/>
              </w:rPr>
              <w:t>TOPLAM KREDİ</w:t>
            </w:r>
          </w:p>
        </w:tc>
        <w:tc>
          <w:tcPr>
            <w:tcW w:w="1231" w:type="dxa"/>
          </w:tcPr>
          <w:p w14:paraId="3F3EDDB8" w14:textId="77777777" w:rsidR="00133900" w:rsidRDefault="00133900" w:rsidP="00E76C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1BB201" w14:textId="701A71D9" w:rsidR="00EB4519" w:rsidRPr="009151AB" w:rsidRDefault="00EB4519" w:rsidP="00133900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D2F18" w14:paraId="13F96A5E" w14:textId="77777777" w:rsidTr="003D2F18">
        <w:tc>
          <w:tcPr>
            <w:tcW w:w="5456" w:type="dxa"/>
          </w:tcPr>
          <w:p w14:paraId="7B30B316" w14:textId="7D237326" w:rsidR="003D2F18" w:rsidRPr="003D2F18" w:rsidRDefault="003D2F18" w:rsidP="003D2F1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F18">
              <w:rPr>
                <w:rFonts w:ascii="Times New Roman" w:hAnsi="Times New Roman"/>
                <w:b/>
                <w:bCs/>
                <w:sz w:val="20"/>
                <w:szCs w:val="20"/>
              </w:rPr>
              <w:t>Öğrencinin İmzası</w:t>
            </w:r>
            <w:r w:rsidR="006654B9" w:rsidRPr="006654B9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456" w:type="dxa"/>
          </w:tcPr>
          <w:p w14:paraId="165347E2" w14:textId="74CD3CD8" w:rsidR="003D2F18" w:rsidRDefault="003D2F18" w:rsidP="003D2F1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Tarih</w:t>
            </w:r>
          </w:p>
        </w:tc>
      </w:tr>
      <w:tr w:rsidR="004D30F8" w14:paraId="5419E8FC" w14:textId="77777777" w:rsidTr="004D30F8">
        <w:tc>
          <w:tcPr>
            <w:tcW w:w="10912" w:type="dxa"/>
            <w:gridSpan w:val="2"/>
            <w:shd w:val="clear" w:color="auto" w:fill="D9D9D9" w:themeFill="background1" w:themeFillShade="D9"/>
          </w:tcPr>
          <w:p w14:paraId="00B5A8D0" w14:textId="611CE1E1" w:rsidR="004D30F8" w:rsidRDefault="004D30F8" w:rsidP="00C6101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GÖNDEREN KURUM</w:t>
            </w:r>
          </w:p>
        </w:tc>
      </w:tr>
      <w:tr w:rsidR="00C6101B" w14:paraId="2684B825" w14:textId="77777777" w:rsidTr="00850356">
        <w:trPr>
          <w:trHeight w:val="1302"/>
        </w:trPr>
        <w:tc>
          <w:tcPr>
            <w:tcW w:w="5456" w:type="dxa"/>
          </w:tcPr>
          <w:p w14:paraId="597F7175" w14:textId="1B62AA31" w:rsidR="00C6101B" w:rsidRPr="00C95AC3" w:rsidRDefault="00850356" w:rsidP="003D2F18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Bölüm Koordinatörünün Adı Soyadı</w:t>
            </w:r>
            <w:r w:rsidR="00C95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</w:p>
          <w:p w14:paraId="2EE1B7C4" w14:textId="77777777" w:rsidR="00850356" w:rsidRPr="00F35A3E" w:rsidRDefault="00850356" w:rsidP="003D2F18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Tarih:                                                    </w:t>
            </w:r>
          </w:p>
          <w:p w14:paraId="73E48047" w14:textId="2B491CC7" w:rsidR="00850356" w:rsidRPr="003D2F18" w:rsidRDefault="00850356" w:rsidP="003D2F18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İmza:</w:t>
            </w:r>
          </w:p>
        </w:tc>
        <w:tc>
          <w:tcPr>
            <w:tcW w:w="5456" w:type="dxa"/>
          </w:tcPr>
          <w:p w14:paraId="37D7F7DA" w14:textId="6FFFBB4F" w:rsidR="00F35A3E" w:rsidRPr="00F35A3E" w:rsidRDefault="00F35A3E" w:rsidP="00F35A3E">
            <w:pPr>
              <w:spacing w:before="120" w:after="120"/>
              <w:rPr>
                <w:rFonts w:ascii="Times New Roman" w:hAnsi="Times New Roman"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Kurum Koordinatörünün Adı Soyadı: </w:t>
            </w:r>
            <w:r w:rsidRPr="00C95AC3">
              <w:rPr>
                <w:rFonts w:ascii="Times New Roman" w:hAnsi="Times New Roman"/>
                <w:sz w:val="16"/>
                <w:szCs w:val="16"/>
              </w:rPr>
              <w:t>Doç. Dr. Zühal DİNÇ ALTUN</w:t>
            </w:r>
          </w:p>
          <w:p w14:paraId="734C2B47" w14:textId="77777777" w:rsidR="00F35A3E" w:rsidRPr="00F35A3E" w:rsidRDefault="00F35A3E" w:rsidP="00F35A3E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Tarih:                                                    </w:t>
            </w:r>
          </w:p>
          <w:p w14:paraId="201A2832" w14:textId="4C252EC4" w:rsidR="00C6101B" w:rsidRDefault="00F35A3E" w:rsidP="00F35A3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İmza:</w:t>
            </w:r>
          </w:p>
        </w:tc>
      </w:tr>
      <w:tr w:rsidR="004D30F8" w14:paraId="280B07B5" w14:textId="77777777" w:rsidTr="004D30F8">
        <w:tc>
          <w:tcPr>
            <w:tcW w:w="10912" w:type="dxa"/>
            <w:gridSpan w:val="2"/>
            <w:shd w:val="clear" w:color="auto" w:fill="D9D9D9" w:themeFill="background1" w:themeFillShade="D9"/>
          </w:tcPr>
          <w:p w14:paraId="5B500635" w14:textId="452BEEE0" w:rsidR="004D30F8" w:rsidRDefault="004D30F8" w:rsidP="004D30F8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KABUL EDEN KURUM</w:t>
            </w:r>
          </w:p>
        </w:tc>
      </w:tr>
      <w:tr w:rsidR="00C6101B" w14:paraId="0AA726FC" w14:textId="77777777" w:rsidTr="00850356">
        <w:trPr>
          <w:trHeight w:val="1282"/>
        </w:trPr>
        <w:tc>
          <w:tcPr>
            <w:tcW w:w="5456" w:type="dxa"/>
          </w:tcPr>
          <w:p w14:paraId="0F7402B6" w14:textId="77777777" w:rsidR="00850356" w:rsidRPr="00F35A3E" w:rsidRDefault="00850356" w:rsidP="00850356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Bölüm Koordinatörünün Adı Soyadı</w:t>
            </w:r>
          </w:p>
          <w:p w14:paraId="3643A8CE" w14:textId="77777777" w:rsidR="00850356" w:rsidRPr="00F35A3E" w:rsidRDefault="00850356" w:rsidP="00850356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Tarih:                                                    </w:t>
            </w:r>
          </w:p>
          <w:p w14:paraId="22E7F09C" w14:textId="245399E5" w:rsidR="00C6101B" w:rsidRPr="003D2F18" w:rsidRDefault="00850356" w:rsidP="00850356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İmza:</w:t>
            </w:r>
          </w:p>
        </w:tc>
        <w:tc>
          <w:tcPr>
            <w:tcW w:w="5456" w:type="dxa"/>
          </w:tcPr>
          <w:p w14:paraId="497FE54D" w14:textId="46E54D91" w:rsidR="00F35A3E" w:rsidRPr="00F35A3E" w:rsidRDefault="00F35A3E" w:rsidP="00F35A3E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Kurum Koordinatörünün Adı Soyadı</w:t>
            </w:r>
          </w:p>
          <w:p w14:paraId="4A8C9B7B" w14:textId="77777777" w:rsidR="00F35A3E" w:rsidRPr="00F35A3E" w:rsidRDefault="00F35A3E" w:rsidP="00F35A3E">
            <w:pPr>
              <w:spacing w:before="120" w:after="1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Tarih:                                                    </w:t>
            </w:r>
          </w:p>
          <w:p w14:paraId="3706603F" w14:textId="0F3595BA" w:rsidR="00C6101B" w:rsidRDefault="00F35A3E" w:rsidP="00F35A3E">
            <w:pPr>
              <w:spacing w:before="120"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5A3E">
              <w:rPr>
                <w:rFonts w:ascii="Times New Roman" w:hAnsi="Times New Roman"/>
                <w:b/>
                <w:bCs/>
                <w:sz w:val="18"/>
                <w:szCs w:val="18"/>
              </w:rPr>
              <w:t>İmza:</w:t>
            </w:r>
          </w:p>
        </w:tc>
      </w:tr>
    </w:tbl>
    <w:p w14:paraId="418E76C3" w14:textId="1F3279A6" w:rsidR="003D2F18" w:rsidRPr="00835560" w:rsidRDefault="003D2F18" w:rsidP="00133900">
      <w:pPr>
        <w:spacing w:after="0"/>
        <w:rPr>
          <w:rFonts w:ascii="Times New Roman" w:hAnsi="Times New Roman"/>
          <w:sz w:val="10"/>
          <w:szCs w:val="10"/>
        </w:rPr>
      </w:pPr>
    </w:p>
    <w:p w14:paraId="3C6BB351" w14:textId="67481736" w:rsidR="006654B9" w:rsidRDefault="006654B9" w:rsidP="006654B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* </w:t>
      </w:r>
      <w:r w:rsidR="008916A9" w:rsidRPr="00463BA7">
        <w:rPr>
          <w:rFonts w:ascii="Times New Roman" w:hAnsi="Times New Roman"/>
          <w:b/>
          <w:color w:val="FF0000"/>
          <w:sz w:val="18"/>
          <w:szCs w:val="18"/>
        </w:rPr>
        <w:t>Öğrenci kaydı, ders kaydı ve ekle/sil uygulamasını gidilen üniversitenin Akademik Takvimi’ne göre yapacağını,</w:t>
      </w:r>
    </w:p>
    <w:p w14:paraId="541FD5AD" w14:textId="0730CCC8" w:rsidR="006654B9" w:rsidRDefault="006654B9" w:rsidP="006654B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="008916A9" w:rsidRPr="00463BA7">
        <w:rPr>
          <w:rFonts w:ascii="Times New Roman" w:hAnsi="Times New Roman"/>
          <w:b/>
          <w:color w:val="FF0000"/>
          <w:sz w:val="18"/>
          <w:szCs w:val="18"/>
        </w:rPr>
        <w:t>Ders geçme notunun, gidilen üniversitenin ilgili Yönetmelik hükümlerine göre belirleneceğini,</w:t>
      </w:r>
    </w:p>
    <w:p w14:paraId="09348A21" w14:textId="02FAF269" w:rsidR="006654B9" w:rsidRDefault="006654B9" w:rsidP="006654B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="008916A9" w:rsidRPr="00463BA7">
        <w:rPr>
          <w:rFonts w:ascii="Times New Roman" w:hAnsi="Times New Roman"/>
          <w:b/>
          <w:color w:val="FF0000"/>
          <w:sz w:val="18"/>
          <w:szCs w:val="18"/>
        </w:rPr>
        <w:t>Kaldığı derslerin karşılığı olan dersleri, kendi üniversitesine döndüğünde yeniden almak zorunda olduğunu</w:t>
      </w:r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>,</w:t>
      </w:r>
    </w:p>
    <w:p w14:paraId="38106038" w14:textId="26455352" w:rsidR="006654B9" w:rsidRDefault="006654B9" w:rsidP="006654B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>Devamsızlıktan kalması halinde, aldığı bursları iade etmeyi,</w:t>
      </w:r>
    </w:p>
    <w:p w14:paraId="372BE9D0" w14:textId="517F1181" w:rsidR="00C6101B" w:rsidRPr="00C6101B" w:rsidRDefault="006654B9" w:rsidP="006654B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color w:val="FF0000"/>
          <w:sz w:val="18"/>
          <w:szCs w:val="18"/>
        </w:rPr>
        <w:t xml:space="preserve">   </w:t>
      </w:r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>Disiplin suçları durumunda, gidilen üniversitenin ilgili Yönetmelik hükümlerinin uygulanacağını</w:t>
      </w:r>
      <w:r w:rsidR="00C6101B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387C0A" w:rsidRPr="00C6101B">
        <w:rPr>
          <w:rFonts w:ascii="Times New Roman" w:hAnsi="Times New Roman"/>
          <w:b/>
          <w:color w:val="FF0000"/>
          <w:sz w:val="18"/>
          <w:szCs w:val="18"/>
        </w:rPr>
        <w:t>kabul etmiş sayılır.</w:t>
      </w:r>
      <w:r w:rsidR="005B5A42" w:rsidRPr="00C6101B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</w:p>
    <w:sectPr w:rsidR="00C6101B" w:rsidRPr="00C6101B" w:rsidSect="004D30F8">
      <w:headerReference w:type="even" r:id="rId10"/>
      <w:headerReference w:type="default" r:id="rId11"/>
      <w:headerReference w:type="first" r:id="rId12"/>
      <w:pgSz w:w="11906" w:h="16838"/>
      <w:pgMar w:top="357" w:right="567" w:bottom="142" w:left="56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3F75" w14:textId="77777777" w:rsidR="00DE2F07" w:rsidRDefault="00DE2F07" w:rsidP="007141A8">
      <w:pPr>
        <w:spacing w:after="0" w:line="240" w:lineRule="auto"/>
      </w:pPr>
      <w:r>
        <w:separator/>
      </w:r>
    </w:p>
  </w:endnote>
  <w:endnote w:type="continuationSeparator" w:id="0">
    <w:p w14:paraId="3EC0D694" w14:textId="77777777" w:rsidR="00DE2F07" w:rsidRDefault="00DE2F07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49AF" w14:textId="77777777" w:rsidR="00DE2F07" w:rsidRDefault="00DE2F07" w:rsidP="007141A8">
      <w:pPr>
        <w:spacing w:after="0" w:line="240" w:lineRule="auto"/>
      </w:pPr>
      <w:r>
        <w:separator/>
      </w:r>
    </w:p>
  </w:footnote>
  <w:footnote w:type="continuationSeparator" w:id="0">
    <w:p w14:paraId="75366479" w14:textId="77777777" w:rsidR="00DE2F07" w:rsidRDefault="00DE2F07" w:rsidP="0071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2035" w14:textId="0979B355" w:rsidR="00356CB8" w:rsidRDefault="00DE2F07">
    <w:pPr>
      <w:pStyle w:val="stBilgi"/>
    </w:pPr>
    <w:r>
      <w:rPr>
        <w:noProof/>
      </w:rPr>
      <w:pict w14:anchorId="1CE18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714063" o:spid="_x0000_s2050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C4F1" w14:textId="133092C4" w:rsidR="00356CB8" w:rsidRDefault="00DE2F07">
    <w:pPr>
      <w:pStyle w:val="stBilgi"/>
    </w:pPr>
    <w:r>
      <w:rPr>
        <w:noProof/>
      </w:rPr>
      <w:pict w14:anchorId="497B1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714064" o:spid="_x0000_s2051" type="#_x0000_t75" style="position:absolute;margin-left:0;margin-top:0;width:538.5pt;height:538.5pt;z-index:-251656192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5F7D" w14:textId="3F48FD69" w:rsidR="00356CB8" w:rsidRDefault="00DE2F07">
    <w:pPr>
      <w:pStyle w:val="stBilgi"/>
    </w:pPr>
    <w:r>
      <w:rPr>
        <w:noProof/>
      </w:rPr>
      <w:pict w14:anchorId="6E2E8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714062" o:spid="_x0000_s2049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126212201611532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B"/>
    <w:rsid w:val="00053111"/>
    <w:rsid w:val="00067163"/>
    <w:rsid w:val="000A52FE"/>
    <w:rsid w:val="000B25D9"/>
    <w:rsid w:val="000B2BF0"/>
    <w:rsid w:val="000D1E20"/>
    <w:rsid w:val="00116481"/>
    <w:rsid w:val="00133900"/>
    <w:rsid w:val="00183D08"/>
    <w:rsid w:val="001A719F"/>
    <w:rsid w:val="001B053E"/>
    <w:rsid w:val="001C60AA"/>
    <w:rsid w:val="001E5165"/>
    <w:rsid w:val="001F4491"/>
    <w:rsid w:val="0022403A"/>
    <w:rsid w:val="00240669"/>
    <w:rsid w:val="00255DCC"/>
    <w:rsid w:val="00261FAA"/>
    <w:rsid w:val="00264FCD"/>
    <w:rsid w:val="00267877"/>
    <w:rsid w:val="00273BEF"/>
    <w:rsid w:val="00285334"/>
    <w:rsid w:val="002B51E7"/>
    <w:rsid w:val="002D3739"/>
    <w:rsid w:val="002F13F6"/>
    <w:rsid w:val="002F739A"/>
    <w:rsid w:val="003152E4"/>
    <w:rsid w:val="0032559E"/>
    <w:rsid w:val="00326CE6"/>
    <w:rsid w:val="00330995"/>
    <w:rsid w:val="00340A8F"/>
    <w:rsid w:val="00345491"/>
    <w:rsid w:val="003500FC"/>
    <w:rsid w:val="00356CB8"/>
    <w:rsid w:val="003579E1"/>
    <w:rsid w:val="00385863"/>
    <w:rsid w:val="00387C0A"/>
    <w:rsid w:val="00396140"/>
    <w:rsid w:val="003B79C3"/>
    <w:rsid w:val="003D2F18"/>
    <w:rsid w:val="004469C6"/>
    <w:rsid w:val="0045561E"/>
    <w:rsid w:val="00463BA7"/>
    <w:rsid w:val="00470439"/>
    <w:rsid w:val="00472FBA"/>
    <w:rsid w:val="00476975"/>
    <w:rsid w:val="004828D5"/>
    <w:rsid w:val="00495E5B"/>
    <w:rsid w:val="004A47DD"/>
    <w:rsid w:val="004B2F36"/>
    <w:rsid w:val="004D16C2"/>
    <w:rsid w:val="004D30F8"/>
    <w:rsid w:val="004F02D9"/>
    <w:rsid w:val="005055DE"/>
    <w:rsid w:val="00510050"/>
    <w:rsid w:val="00536034"/>
    <w:rsid w:val="00536167"/>
    <w:rsid w:val="00537252"/>
    <w:rsid w:val="00541790"/>
    <w:rsid w:val="00557DAD"/>
    <w:rsid w:val="005608A9"/>
    <w:rsid w:val="0057649F"/>
    <w:rsid w:val="005A22A3"/>
    <w:rsid w:val="005B2B53"/>
    <w:rsid w:val="005B5A42"/>
    <w:rsid w:val="005E55FB"/>
    <w:rsid w:val="0060441A"/>
    <w:rsid w:val="006253F2"/>
    <w:rsid w:val="006413E3"/>
    <w:rsid w:val="00656634"/>
    <w:rsid w:val="006654B9"/>
    <w:rsid w:val="00693E1E"/>
    <w:rsid w:val="00693E64"/>
    <w:rsid w:val="006C476F"/>
    <w:rsid w:val="006D7105"/>
    <w:rsid w:val="006E5937"/>
    <w:rsid w:val="00711935"/>
    <w:rsid w:val="007141A8"/>
    <w:rsid w:val="0074084F"/>
    <w:rsid w:val="00744197"/>
    <w:rsid w:val="00751BB9"/>
    <w:rsid w:val="007C063E"/>
    <w:rsid w:val="007C6612"/>
    <w:rsid w:val="007D1C6A"/>
    <w:rsid w:val="007D4A25"/>
    <w:rsid w:val="007E3F9F"/>
    <w:rsid w:val="00804B72"/>
    <w:rsid w:val="00815E24"/>
    <w:rsid w:val="00824370"/>
    <w:rsid w:val="00825786"/>
    <w:rsid w:val="0083361E"/>
    <w:rsid w:val="00835560"/>
    <w:rsid w:val="00850356"/>
    <w:rsid w:val="008916A9"/>
    <w:rsid w:val="008D73E3"/>
    <w:rsid w:val="008E0701"/>
    <w:rsid w:val="008E07A7"/>
    <w:rsid w:val="009151AB"/>
    <w:rsid w:val="00930C12"/>
    <w:rsid w:val="00947A23"/>
    <w:rsid w:val="00976B6A"/>
    <w:rsid w:val="00984603"/>
    <w:rsid w:val="009852B0"/>
    <w:rsid w:val="00994238"/>
    <w:rsid w:val="009C4B8B"/>
    <w:rsid w:val="009D6585"/>
    <w:rsid w:val="00A130D0"/>
    <w:rsid w:val="00A41B9F"/>
    <w:rsid w:val="00A467A6"/>
    <w:rsid w:val="00A50B83"/>
    <w:rsid w:val="00AC5666"/>
    <w:rsid w:val="00AD012A"/>
    <w:rsid w:val="00AF0134"/>
    <w:rsid w:val="00B23CDB"/>
    <w:rsid w:val="00B51DDD"/>
    <w:rsid w:val="00B53ED2"/>
    <w:rsid w:val="00B76E33"/>
    <w:rsid w:val="00B83190"/>
    <w:rsid w:val="00BA5AF6"/>
    <w:rsid w:val="00BD3CB0"/>
    <w:rsid w:val="00BE33B3"/>
    <w:rsid w:val="00C11D5D"/>
    <w:rsid w:val="00C50215"/>
    <w:rsid w:val="00C6101B"/>
    <w:rsid w:val="00C851B4"/>
    <w:rsid w:val="00C91C8E"/>
    <w:rsid w:val="00C95AC3"/>
    <w:rsid w:val="00CB7AF2"/>
    <w:rsid w:val="00CC320C"/>
    <w:rsid w:val="00CC5369"/>
    <w:rsid w:val="00CC63E8"/>
    <w:rsid w:val="00CD108E"/>
    <w:rsid w:val="00CF581C"/>
    <w:rsid w:val="00D22D6C"/>
    <w:rsid w:val="00D270D8"/>
    <w:rsid w:val="00D3042C"/>
    <w:rsid w:val="00D5028B"/>
    <w:rsid w:val="00D60291"/>
    <w:rsid w:val="00D83709"/>
    <w:rsid w:val="00D86C98"/>
    <w:rsid w:val="00D91247"/>
    <w:rsid w:val="00D9246A"/>
    <w:rsid w:val="00DA07CF"/>
    <w:rsid w:val="00DA1413"/>
    <w:rsid w:val="00DD5F30"/>
    <w:rsid w:val="00DE2F07"/>
    <w:rsid w:val="00DF7841"/>
    <w:rsid w:val="00E12C9B"/>
    <w:rsid w:val="00E369A0"/>
    <w:rsid w:val="00E73CA4"/>
    <w:rsid w:val="00E74BCC"/>
    <w:rsid w:val="00E7728A"/>
    <w:rsid w:val="00E87087"/>
    <w:rsid w:val="00E92251"/>
    <w:rsid w:val="00EB4519"/>
    <w:rsid w:val="00ED53B4"/>
    <w:rsid w:val="00EE40D4"/>
    <w:rsid w:val="00F34A22"/>
    <w:rsid w:val="00F35A3E"/>
    <w:rsid w:val="00F4256E"/>
    <w:rsid w:val="00F50A3E"/>
    <w:rsid w:val="00F95BD9"/>
    <w:rsid w:val="00FB7BDB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ADB4A2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">
    <w:name w:val="Üst 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41A8"/>
  </w:style>
  <w:style w:type="paragraph" w:styleId="ListeParagraf">
    <w:name w:val="List Paragraph"/>
    <w:basedOn w:val="Normal"/>
    <w:uiPriority w:val="34"/>
    <w:qFormat/>
    <w:rsid w:val="0066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7DAB-5EFE-4A68-AE78-CB71DB5F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GURHAN BEBEK</cp:lastModifiedBy>
  <cp:revision>6</cp:revision>
  <cp:lastPrinted>2012-05-08T14:17:00Z</cp:lastPrinted>
  <dcterms:created xsi:type="dcterms:W3CDTF">2021-05-03T12:42:00Z</dcterms:created>
  <dcterms:modified xsi:type="dcterms:W3CDTF">2021-05-04T09:01:00Z</dcterms:modified>
</cp:coreProperties>
</file>